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AF" w:rsidRPr="0037284D" w:rsidRDefault="001C3FAF" w:rsidP="00E346D7">
      <w:pPr>
        <w:jc w:val="center"/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>Личная карточка учителя</w:t>
      </w:r>
    </w:p>
    <w:p w:rsidR="001C3FAF" w:rsidRPr="0037284D" w:rsidRDefault="001C3FAF">
      <w:pPr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 xml:space="preserve">1.ФИО учителя – Кондина Анастасия Александровна </w:t>
      </w:r>
      <w:r w:rsidRPr="0037284D">
        <w:rPr>
          <w:rFonts w:ascii="Times New Roman" w:hAnsi="Times New Roman"/>
          <w:sz w:val="24"/>
          <w:szCs w:val="24"/>
        </w:rPr>
        <w:t>(14.10.1990г.)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а. Место работы – МБОУ СШ №8</w:t>
      </w:r>
      <w:r>
        <w:rPr>
          <w:rFonts w:ascii="Times New Roman" w:hAnsi="Times New Roman"/>
          <w:sz w:val="24"/>
          <w:szCs w:val="24"/>
        </w:rPr>
        <w:t xml:space="preserve"> г.Выкса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б. педагогический стаж – 7</w:t>
      </w:r>
      <w:r>
        <w:rPr>
          <w:rFonts w:ascii="Times New Roman" w:hAnsi="Times New Roman"/>
          <w:sz w:val="24"/>
          <w:szCs w:val="24"/>
        </w:rPr>
        <w:t xml:space="preserve"> лет</w:t>
      </w:r>
    </w:p>
    <w:p w:rsidR="001C3FAF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с. Образование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72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Высшее, </w:t>
      </w:r>
      <w:r w:rsidRPr="0037284D">
        <w:rPr>
          <w:rFonts w:ascii="Times New Roman" w:hAnsi="Times New Roman"/>
          <w:sz w:val="24"/>
          <w:szCs w:val="24"/>
        </w:rPr>
        <w:t xml:space="preserve">ННГУ им. Лобачевского, биологический факультет, </w:t>
      </w:r>
      <w:r>
        <w:rPr>
          <w:rFonts w:ascii="Times New Roman" w:hAnsi="Times New Roman"/>
          <w:sz w:val="24"/>
          <w:szCs w:val="24"/>
        </w:rPr>
        <w:t xml:space="preserve">(специалист) </w:t>
      </w:r>
      <w:r w:rsidRPr="0037284D">
        <w:rPr>
          <w:rFonts w:ascii="Times New Roman" w:hAnsi="Times New Roman"/>
          <w:sz w:val="24"/>
          <w:szCs w:val="24"/>
        </w:rPr>
        <w:t>2013г</w:t>
      </w:r>
      <w:r>
        <w:rPr>
          <w:rFonts w:ascii="Times New Roman" w:hAnsi="Times New Roman"/>
          <w:sz w:val="24"/>
          <w:szCs w:val="24"/>
        </w:rPr>
        <w:t>.</w:t>
      </w:r>
    </w:p>
    <w:p w:rsidR="001C3FAF" w:rsidRPr="00560DB0" w:rsidRDefault="001C3FAF" w:rsidP="00560DB0">
      <w:pPr>
        <w:rPr>
          <w:rFonts w:ascii="Times New Roman" w:hAnsi="Times New Roman"/>
          <w:sz w:val="24"/>
          <w:szCs w:val="24"/>
        </w:rPr>
      </w:pPr>
      <w:r w:rsidRPr="00560DB0">
        <w:rPr>
          <w:rFonts w:ascii="Times New Roman" w:hAnsi="Times New Roman"/>
          <w:sz w:val="24"/>
          <w:szCs w:val="24"/>
        </w:rPr>
        <w:t>НГПУ им. К. Минина</w:t>
      </w:r>
      <w:r>
        <w:rPr>
          <w:rFonts w:ascii="Times New Roman" w:hAnsi="Times New Roman"/>
          <w:sz w:val="24"/>
          <w:szCs w:val="24"/>
        </w:rPr>
        <w:t xml:space="preserve">, профиль - </w:t>
      </w:r>
      <w:r w:rsidRPr="00560DB0">
        <w:rPr>
          <w:rFonts w:ascii="Times New Roman" w:hAnsi="Times New Roman"/>
          <w:sz w:val="24"/>
          <w:szCs w:val="24"/>
        </w:rPr>
        <w:t>Инновационная деятельность педагога в профильном биологическом образовании</w:t>
      </w:r>
      <w:r>
        <w:rPr>
          <w:rFonts w:ascii="Times New Roman" w:hAnsi="Times New Roman"/>
          <w:sz w:val="24"/>
          <w:szCs w:val="24"/>
        </w:rPr>
        <w:t>.</w:t>
      </w:r>
      <w:r w:rsidRPr="0056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</w:t>
      </w:r>
      <w:r w:rsidRPr="00560DB0">
        <w:rPr>
          <w:rFonts w:ascii="Times New Roman" w:hAnsi="Times New Roman"/>
          <w:sz w:val="24"/>
          <w:szCs w:val="24"/>
        </w:rPr>
        <w:t>агистратура</w:t>
      </w:r>
      <w:r>
        <w:rPr>
          <w:rFonts w:ascii="Times New Roman" w:hAnsi="Times New Roman"/>
          <w:sz w:val="24"/>
          <w:szCs w:val="24"/>
        </w:rPr>
        <w:t>)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  <w:lang w:val="en-US"/>
        </w:rPr>
        <w:t>d</w:t>
      </w:r>
      <w:r w:rsidRPr="0037284D">
        <w:rPr>
          <w:rFonts w:ascii="Times New Roman" w:hAnsi="Times New Roman"/>
          <w:sz w:val="24"/>
          <w:szCs w:val="24"/>
        </w:rPr>
        <w:t>. Аттестация – высшая категория, 2018г.</w:t>
      </w:r>
    </w:p>
    <w:p w:rsidR="001C3FAF" w:rsidRPr="0037284D" w:rsidRDefault="001C3FAF">
      <w:pPr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>2. Повышение квалификации</w:t>
      </w:r>
    </w:p>
    <w:p w:rsidR="001C3FAF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 xml:space="preserve">а. Наименование курсов 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– Методика оценивания заданий с развернутым ответом ЕГЭ по биологии (18ч) ГБОУ ДПО НИРО (2020г.)</w:t>
      </w:r>
    </w:p>
    <w:p w:rsidR="001C3FAF" w:rsidRDefault="001C3FAF" w:rsidP="000175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7284D">
        <w:rPr>
          <w:rFonts w:ascii="Times New Roman" w:hAnsi="Times New Roman"/>
          <w:sz w:val="24"/>
          <w:szCs w:val="24"/>
        </w:rPr>
        <w:t>Современные подходы в преподавании биологии (в контексте ФГОС) ГБОУ ДПО НИРО (2020г.)</w:t>
      </w:r>
    </w:p>
    <w:p w:rsidR="001C3FAF" w:rsidRPr="00ED179D" w:rsidRDefault="001C3FAF" w:rsidP="00ED179D">
      <w:pPr>
        <w:rPr>
          <w:rFonts w:ascii="Times New Roman" w:hAnsi="Times New Roman"/>
          <w:sz w:val="24"/>
          <w:szCs w:val="24"/>
        </w:rPr>
      </w:pPr>
      <w:r w:rsidRPr="00ED179D">
        <w:rPr>
          <w:rFonts w:ascii="Times New Roman" w:hAnsi="Times New Roman"/>
          <w:sz w:val="24"/>
          <w:szCs w:val="24"/>
        </w:rPr>
        <w:t>- Применение современных информационно-коммуникационных и цифровых технологий в условиях функционирования цифровой образовательной среды.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84D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0</w:t>
      </w:r>
      <w:r w:rsidRPr="0037284D">
        <w:rPr>
          <w:rFonts w:ascii="Times New Roman" w:hAnsi="Times New Roman"/>
          <w:sz w:val="24"/>
          <w:szCs w:val="24"/>
        </w:rPr>
        <w:t>8ч)</w:t>
      </w:r>
      <w:r w:rsidRPr="00ED179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ГБОУ ДПО НИРО (2019</w:t>
      </w:r>
      <w:r w:rsidRPr="0037284D">
        <w:rPr>
          <w:rFonts w:ascii="Times New Roman" w:hAnsi="Times New Roman"/>
          <w:sz w:val="24"/>
          <w:szCs w:val="24"/>
        </w:rPr>
        <w:t>г.)</w:t>
      </w:r>
    </w:p>
    <w:p w:rsidR="001C3FAF" w:rsidRPr="0037284D" w:rsidRDefault="001C3FAF" w:rsidP="000175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7284D">
        <w:rPr>
          <w:rFonts w:ascii="Times New Roman" w:hAnsi="Times New Roman"/>
          <w:sz w:val="24"/>
          <w:szCs w:val="24"/>
        </w:rPr>
        <w:t>Дистанционное обучение по учебному курсу «Подготовка организаторов ППЭ» (2020г.)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  <w:lang w:val="en-US"/>
        </w:rPr>
        <w:t>b</w:t>
      </w:r>
      <w:r w:rsidRPr="0037284D">
        <w:rPr>
          <w:rFonts w:ascii="Times New Roman" w:hAnsi="Times New Roman"/>
          <w:sz w:val="24"/>
          <w:szCs w:val="24"/>
        </w:rPr>
        <w:t>. Овладение новыми программами, технологиями – Кейс-технология, Дистанционные технологии.</w:t>
      </w:r>
    </w:p>
    <w:p w:rsidR="001C3FAF" w:rsidRPr="0037284D" w:rsidRDefault="001C3FA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b/>
          <w:sz w:val="24"/>
          <w:szCs w:val="24"/>
        </w:rPr>
        <w:t>3.Название темы по самообразованию</w:t>
      </w:r>
      <w:r w:rsidRPr="0037284D">
        <w:rPr>
          <w:rFonts w:ascii="Times New Roman" w:hAnsi="Times New Roman"/>
          <w:sz w:val="24"/>
          <w:szCs w:val="24"/>
        </w:rPr>
        <w:t xml:space="preserve"> - </w:t>
      </w:r>
      <w:r w:rsidRPr="0037284D">
        <w:rPr>
          <w:rFonts w:ascii="Times New Roman" w:hAnsi="Times New Roman"/>
          <w:bCs/>
          <w:color w:val="000000"/>
          <w:kern w:val="28"/>
          <w:sz w:val="24"/>
          <w:szCs w:val="24"/>
        </w:rPr>
        <w:t>Формирование мыслительной деятельности у учащихся на уроках биологии через приемы технологии развития критического мышления</w:t>
      </w:r>
    </w:p>
    <w:p w:rsidR="001C3FAF" w:rsidRPr="0037284D" w:rsidRDefault="001C3FA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3728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Публикации</w:t>
      </w: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C3FAF" w:rsidRPr="0037284D" w:rsidRDefault="001C3FAF">
      <w:pPr>
        <w:rPr>
          <w:rFonts w:ascii="Times New Roman" w:hAnsi="Times New Roman"/>
          <w:b/>
          <w:bCs/>
          <w:color w:val="191919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37284D">
        <w:rPr>
          <w:rFonts w:ascii="Times New Roman" w:hAnsi="Times New Roman"/>
          <w:bCs/>
          <w:color w:val="191919"/>
          <w:sz w:val="24"/>
          <w:szCs w:val="24"/>
          <w:shd w:val="clear" w:color="auto" w:fill="FFFFFF"/>
        </w:rPr>
        <w:t>Экологическое воспитание в школе</w:t>
      </w:r>
      <w:r w:rsidRPr="0037284D">
        <w:rPr>
          <w:rFonts w:ascii="Times New Roman" w:hAnsi="Times New Roman"/>
          <w:b/>
          <w:bCs/>
          <w:color w:val="191919"/>
          <w:sz w:val="24"/>
          <w:szCs w:val="24"/>
          <w:shd w:val="clear" w:color="auto" w:fill="FFFFFF"/>
        </w:rPr>
        <w:t xml:space="preserve"> (</w:t>
      </w:r>
      <w:hyperlink r:id="rId5" w:history="1">
        <w:r w:rsidRPr="0037284D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https://nsportal.ru/shkola/ekologiya/library/2017/11/07/ekologicheskoe-vospitanie-v-shkole</w:t>
        </w:r>
      </w:hyperlink>
      <w:r w:rsidRPr="0037284D">
        <w:rPr>
          <w:rFonts w:ascii="Times New Roman" w:hAnsi="Times New Roman"/>
          <w:b/>
          <w:bCs/>
          <w:color w:val="191919"/>
          <w:sz w:val="24"/>
          <w:szCs w:val="24"/>
          <w:shd w:val="clear" w:color="auto" w:fill="FFFFFF"/>
        </w:rPr>
        <w:t>)</w:t>
      </w:r>
    </w:p>
    <w:p w:rsidR="001C3FAF" w:rsidRPr="0037284D" w:rsidRDefault="001C3FAF" w:rsidP="00017576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- Развитие исследовательской компетенции учащихся на уроках биологии и во внеурочное время на основе требований ФГОС</w:t>
      </w:r>
    </w:p>
    <w:p w:rsidR="001C3FAF" w:rsidRPr="0037284D" w:rsidRDefault="001C3FAF">
      <w:pPr>
        <w:rPr>
          <w:rFonts w:ascii="Times New Roman" w:hAnsi="Times New Roman"/>
          <w:b/>
          <w:bCs/>
          <w:color w:val="191919"/>
          <w:sz w:val="24"/>
          <w:szCs w:val="24"/>
          <w:shd w:val="clear" w:color="auto" w:fill="FFFFFF"/>
        </w:rPr>
      </w:pPr>
      <w:hyperlink r:id="rId6" w:history="1">
        <w:r w:rsidRPr="0037284D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https://nsportal.ru/shkola/materialy-k-attestatsii/library/2019/03/22/razvitie-issledovatelskoy-kompetentsii</w:t>
        </w:r>
      </w:hyperlink>
    </w:p>
    <w:p w:rsidR="001C3FAF" w:rsidRPr="0037284D" w:rsidRDefault="001C3FAF" w:rsidP="00017576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- Электронное обучение и дистанционные образовательные технологии в учебном процессе</w:t>
      </w:r>
    </w:p>
    <w:p w:rsidR="001C3FAF" w:rsidRPr="0037284D" w:rsidRDefault="001C3FAF">
      <w:pPr>
        <w:rPr>
          <w:rFonts w:ascii="Times New Roman" w:hAnsi="Times New Roman"/>
          <w:b/>
          <w:bCs/>
          <w:color w:val="191919"/>
          <w:sz w:val="24"/>
          <w:szCs w:val="24"/>
          <w:shd w:val="clear" w:color="auto" w:fill="FFFFFF"/>
        </w:rPr>
      </w:pPr>
      <w:hyperlink r:id="rId7" w:history="1">
        <w:r w:rsidRPr="0037284D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https://nsportal.ru/shkola/biologiya/library/2017/11/07/elektronnoe-obuchenie-i-distantsionnye-obrazovatelnye-tehnologii</w:t>
        </w:r>
      </w:hyperlink>
    </w:p>
    <w:p w:rsidR="001C3FAF" w:rsidRPr="0037284D" w:rsidRDefault="001C3FAF" w:rsidP="000B7350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- Сборник докладов IX Всероссийского фестиваля науки 2019 (том2, стр.235) Скачать  можно на странице: </w:t>
      </w:r>
      <w:hyperlink r:id="rId8" w:tgtFrame="_blank" w:history="1">
        <w:r w:rsidRPr="0037284D">
          <w:rPr>
            <w:rStyle w:val="Hyperlink"/>
            <w:rFonts w:ascii="Times New Roman" w:hAnsi="Times New Roman"/>
            <w:sz w:val="24"/>
            <w:szCs w:val="24"/>
          </w:rPr>
          <w:t>http://www.nngasu.ru/science/SMU/</w:t>
        </w:r>
      </w:hyperlink>
    </w:p>
    <w:p w:rsidR="001C3FAF" w:rsidRDefault="001C3FAF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C3FAF" w:rsidRPr="0037284D" w:rsidRDefault="001C3FAF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Предмет – Биология</w:t>
      </w:r>
    </w:p>
    <w:p w:rsidR="001C3FAF" w:rsidRPr="0037284D" w:rsidRDefault="001C3FAF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а. Участие в конкурсах, конференциях, фестивалях (учащиеся):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7"/>
        <w:gridCol w:w="2661"/>
        <w:gridCol w:w="2520"/>
        <w:gridCol w:w="900"/>
        <w:gridCol w:w="1317"/>
      </w:tblGrid>
      <w:tr w:rsidR="001C3FAF" w:rsidRPr="0037284D" w:rsidTr="00A477B9"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GoBack"/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Уровни </w:t>
            </w:r>
          </w:p>
        </w:tc>
        <w:tc>
          <w:tcPr>
            <w:tcW w:w="2661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 конкурса</w:t>
            </w:r>
          </w:p>
        </w:tc>
        <w:tc>
          <w:tcPr>
            <w:tcW w:w="252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 ученика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31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1C3FAF" w:rsidRPr="0037284D" w:rsidTr="00A477B9"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2661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Биологический турнир «Вселенная микробов»</w:t>
            </w:r>
          </w:p>
        </w:tc>
        <w:tc>
          <w:tcPr>
            <w:tcW w:w="2520" w:type="dxa"/>
          </w:tcPr>
          <w:p w:rsidR="001C3FAF" w:rsidRPr="0037284D" w:rsidRDefault="001C3FAF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Радаева Т.</w:t>
            </w:r>
          </w:p>
          <w:p w:rsidR="001C3FAF" w:rsidRPr="0037284D" w:rsidRDefault="001C3FAF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Бредихина Т.</w:t>
            </w:r>
          </w:p>
          <w:p w:rsidR="001C3FAF" w:rsidRPr="0037284D" w:rsidRDefault="001C3FAF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Коробейников М.</w:t>
            </w:r>
          </w:p>
          <w:p w:rsidR="001C3FAF" w:rsidRPr="0037284D" w:rsidRDefault="001C3FAF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Рыдаева Д.</w:t>
            </w:r>
          </w:p>
          <w:p w:rsidR="001C3FAF" w:rsidRPr="0037284D" w:rsidRDefault="001C3FAF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Белоусова Е.</w:t>
            </w:r>
          </w:p>
          <w:p w:rsidR="001C3FAF" w:rsidRPr="0037284D" w:rsidRDefault="001C3FAF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 xml:space="preserve">Кузнецова Екатерина 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</w:tc>
        <w:tc>
          <w:tcPr>
            <w:tcW w:w="131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1C3FAF" w:rsidRPr="0037284D" w:rsidTr="00A477B9"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2661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Биологический турнир «Вселенная микробов»</w:t>
            </w:r>
          </w:p>
        </w:tc>
        <w:tc>
          <w:tcPr>
            <w:tcW w:w="2520" w:type="dxa"/>
          </w:tcPr>
          <w:p w:rsidR="001C3FAF" w:rsidRPr="0037284D" w:rsidRDefault="001C3FAF" w:rsidP="000B7350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Радаева Т.</w:t>
            </w:r>
          </w:p>
          <w:p w:rsidR="001C3FAF" w:rsidRPr="0037284D" w:rsidRDefault="001C3FAF" w:rsidP="000B7350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Бредихина Т.</w:t>
            </w:r>
          </w:p>
          <w:p w:rsidR="001C3FAF" w:rsidRPr="0037284D" w:rsidRDefault="001C3FAF" w:rsidP="000B7350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Коробейников М.</w:t>
            </w:r>
          </w:p>
          <w:p w:rsidR="001C3FAF" w:rsidRPr="0037284D" w:rsidRDefault="001C3FAF" w:rsidP="000B7350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Рыдаева Д.</w:t>
            </w:r>
          </w:p>
          <w:p w:rsidR="001C3FAF" w:rsidRPr="0037284D" w:rsidRDefault="001C3FAF" w:rsidP="000B7350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Белоусова Е.</w:t>
            </w:r>
          </w:p>
          <w:p w:rsidR="001C3FAF" w:rsidRPr="0037284D" w:rsidRDefault="001C3FAF" w:rsidP="000B7350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</w:tc>
        <w:tc>
          <w:tcPr>
            <w:tcW w:w="131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</w:tr>
      <w:tr w:rsidR="001C3FAF" w:rsidRPr="0037284D" w:rsidTr="00A477B9">
        <w:trPr>
          <w:trHeight w:val="330"/>
        </w:trPr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2661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ННГУ им. обачевского 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биолог»</w:t>
            </w:r>
          </w:p>
        </w:tc>
        <w:tc>
          <w:tcPr>
            <w:tcW w:w="2520" w:type="dxa"/>
          </w:tcPr>
          <w:p w:rsidR="001C3FAF" w:rsidRPr="0037284D" w:rsidRDefault="001C3FAF" w:rsidP="004F72F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Ерошкина А. Дюкина С.</w:t>
            </w:r>
          </w:p>
          <w:p w:rsidR="001C3FAF" w:rsidRPr="0037284D" w:rsidRDefault="001C3FAF" w:rsidP="004F72F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Фокина Е.</w:t>
            </w:r>
          </w:p>
          <w:p w:rsidR="001C3FAF" w:rsidRPr="0037284D" w:rsidRDefault="001C3FAF" w:rsidP="004F72F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Голубева К.</w:t>
            </w:r>
          </w:p>
          <w:p w:rsidR="001C3FAF" w:rsidRPr="0037284D" w:rsidRDefault="001C3FAF" w:rsidP="004F72F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Калинина А.</w:t>
            </w:r>
          </w:p>
          <w:p w:rsidR="001C3FAF" w:rsidRPr="0037284D" w:rsidRDefault="001C3FAF" w:rsidP="004F72F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Радаева Т.</w:t>
            </w:r>
          </w:p>
          <w:p w:rsidR="001C3FAF" w:rsidRPr="0037284D" w:rsidRDefault="001C3FAF" w:rsidP="004F72F6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Пронина Т.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Никитина Д.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Харитонов Н.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Коноплева Д.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Салманова С.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Орлова А.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Сорокина М.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Ладугин И.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Семина Е.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Аулова Е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Желобкова А.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Затухин Д.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СиомикД.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Кулева К.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Тибаева М.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 xml:space="preserve">Трутнева А. </w:t>
            </w:r>
          </w:p>
          <w:p w:rsidR="001C3FAF" w:rsidRPr="0037284D" w:rsidRDefault="001C3FAF" w:rsidP="00B379D5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</w:tc>
        <w:tc>
          <w:tcPr>
            <w:tcW w:w="131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2место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B3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1C3FAF" w:rsidRPr="0037284D" w:rsidRDefault="001C3FAF" w:rsidP="004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AF" w:rsidRPr="0037284D" w:rsidTr="00A477B9">
        <w:trPr>
          <w:trHeight w:val="1006"/>
        </w:trPr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2661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Областная конференция «Школа юного исследователя»</w:t>
            </w:r>
          </w:p>
        </w:tc>
        <w:tc>
          <w:tcPr>
            <w:tcW w:w="2520" w:type="dxa"/>
          </w:tcPr>
          <w:p w:rsidR="001C3FAF" w:rsidRPr="0037284D" w:rsidRDefault="001C3FAF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Командин Николай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7б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FAF" w:rsidRPr="0037284D" w:rsidTr="00A477B9">
        <w:trPr>
          <w:trHeight w:val="607"/>
        </w:trPr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2661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IX 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фестиваль науки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1C3FAF" w:rsidRPr="0037284D" w:rsidRDefault="001C3FAF" w:rsidP="004F72F6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Кульбака Никита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131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FAF" w:rsidRPr="0037284D" w:rsidTr="00A477B9">
        <w:trPr>
          <w:trHeight w:val="1565"/>
        </w:trPr>
        <w:tc>
          <w:tcPr>
            <w:tcW w:w="1947" w:type="dxa"/>
          </w:tcPr>
          <w:p w:rsidR="001C3FAF" w:rsidRPr="0037284D" w:rsidRDefault="001C3FAF" w:rsidP="0037284D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61" w:type="dxa"/>
          </w:tcPr>
          <w:p w:rsidR="001C3FAF" w:rsidRPr="0037284D" w:rsidRDefault="001C3FAF" w:rsidP="0037284D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Всероссийский конкурс научно-технологических проектов «Большие вызовы»</w:t>
            </w:r>
          </w:p>
        </w:tc>
        <w:tc>
          <w:tcPr>
            <w:tcW w:w="2520" w:type="dxa"/>
          </w:tcPr>
          <w:p w:rsidR="001C3FAF" w:rsidRPr="0037284D" w:rsidRDefault="001C3FAF" w:rsidP="004F72F6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Кульбака Никита</w:t>
            </w:r>
          </w:p>
          <w:p w:rsidR="001C3FAF" w:rsidRPr="0037284D" w:rsidRDefault="001C3FAF" w:rsidP="004F72F6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Белоусова Елена</w:t>
            </w:r>
          </w:p>
          <w:p w:rsidR="001C3FAF" w:rsidRPr="0037284D" w:rsidRDefault="001C3FAF" w:rsidP="004F72F6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Калинина Алиса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9а</w:t>
            </w:r>
          </w:p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</w:tr>
      <w:tr w:rsidR="001C3FAF" w:rsidRPr="0037284D" w:rsidTr="00A477B9">
        <w:trPr>
          <w:trHeight w:val="180"/>
        </w:trPr>
        <w:tc>
          <w:tcPr>
            <w:tcW w:w="1947" w:type="dxa"/>
          </w:tcPr>
          <w:p w:rsidR="001C3FAF" w:rsidRPr="0037284D" w:rsidRDefault="001C3FAF" w:rsidP="00F75E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661" w:type="dxa"/>
          </w:tcPr>
          <w:p w:rsidR="001C3FAF" w:rsidRPr="0037284D" w:rsidRDefault="001C3FAF" w:rsidP="00F75E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Всероссийский экологический диктант </w:t>
            </w:r>
          </w:p>
        </w:tc>
        <w:tc>
          <w:tcPr>
            <w:tcW w:w="2520" w:type="dxa"/>
          </w:tcPr>
          <w:p w:rsidR="001C3FAF" w:rsidRPr="0037284D" w:rsidRDefault="001C3FAF" w:rsidP="00F75E14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Ученики 9-11 классов</w:t>
            </w:r>
          </w:p>
        </w:tc>
        <w:tc>
          <w:tcPr>
            <w:tcW w:w="900" w:type="dxa"/>
          </w:tcPr>
          <w:p w:rsidR="001C3FAF" w:rsidRPr="0037284D" w:rsidRDefault="001C3FAF" w:rsidP="00F75E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:rsidR="001C3FAF" w:rsidRPr="0037284D" w:rsidRDefault="001C3FAF" w:rsidP="00F75E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</w:t>
            </w:r>
          </w:p>
        </w:tc>
      </w:tr>
      <w:bookmarkEnd w:id="0"/>
    </w:tbl>
    <w:p w:rsidR="001C3FAF" w:rsidRPr="0037284D" w:rsidRDefault="001C3FAF">
      <w:p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1C3FAF" w:rsidRPr="0037284D" w:rsidRDefault="001C3FAF" w:rsidP="00F47CDF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в. Участие в конкурсах, конференциях, фестивалях (учитель):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4500"/>
        <w:gridCol w:w="1857"/>
      </w:tblGrid>
      <w:tr w:rsidR="001C3FAF" w:rsidRPr="0037284D" w:rsidTr="00ED179D">
        <w:tc>
          <w:tcPr>
            <w:tcW w:w="298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Уровни </w:t>
            </w:r>
          </w:p>
        </w:tc>
        <w:tc>
          <w:tcPr>
            <w:tcW w:w="45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 конкурса</w:t>
            </w:r>
          </w:p>
        </w:tc>
        <w:tc>
          <w:tcPr>
            <w:tcW w:w="185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1C3FAF" w:rsidRPr="0037284D" w:rsidTr="00ED179D">
        <w:trPr>
          <w:trHeight w:val="960"/>
        </w:trPr>
        <w:tc>
          <w:tcPr>
            <w:tcW w:w="298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Интернет конкурс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 Всероссийский педагогический конкурс «Профи педагог» 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1C3FAF" w:rsidRPr="0037284D" w:rsidTr="00ED179D">
        <w:trPr>
          <w:trHeight w:val="1095"/>
        </w:trPr>
        <w:tc>
          <w:tcPr>
            <w:tcW w:w="2988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4500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Открытие центров непрерывного повышения мастерства педагогических работников</w:t>
            </w:r>
          </w:p>
        </w:tc>
        <w:tc>
          <w:tcPr>
            <w:tcW w:w="1857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Сертификат </w:t>
            </w:r>
          </w:p>
        </w:tc>
      </w:tr>
      <w:tr w:rsidR="001C3FAF" w:rsidRPr="0037284D" w:rsidTr="00ED179D">
        <w:trPr>
          <w:trHeight w:val="240"/>
        </w:trPr>
        <w:tc>
          <w:tcPr>
            <w:tcW w:w="2988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(интернет) </w:t>
            </w:r>
          </w:p>
        </w:tc>
        <w:tc>
          <w:tcPr>
            <w:tcW w:w="4500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учитель»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Диагностика педагогических компетенций </w:t>
            </w:r>
          </w:p>
        </w:tc>
        <w:tc>
          <w:tcPr>
            <w:tcW w:w="1857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</w:tbl>
    <w:p w:rsidR="001C3FAF" w:rsidRPr="0037284D" w:rsidRDefault="001C3FAF" w:rsidP="00F47CDF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3FAF" w:rsidRPr="0037284D" w:rsidRDefault="001C3FAF" w:rsidP="00C26383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с. Участие в олимпиадах: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4"/>
        <w:gridCol w:w="1346"/>
        <w:gridCol w:w="2478"/>
        <w:gridCol w:w="1440"/>
        <w:gridCol w:w="2583"/>
      </w:tblGrid>
      <w:tr w:rsidR="001C3FAF" w:rsidRPr="0037284D" w:rsidTr="00ED179D">
        <w:tc>
          <w:tcPr>
            <w:tcW w:w="1504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Олимпиада </w:t>
            </w:r>
          </w:p>
        </w:tc>
        <w:tc>
          <w:tcPr>
            <w:tcW w:w="1346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47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 ученика</w:t>
            </w:r>
          </w:p>
        </w:tc>
        <w:tc>
          <w:tcPr>
            <w:tcW w:w="144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место</w:t>
            </w:r>
          </w:p>
        </w:tc>
        <w:tc>
          <w:tcPr>
            <w:tcW w:w="2583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уровень</w:t>
            </w:r>
          </w:p>
        </w:tc>
      </w:tr>
      <w:tr w:rsidR="001C3FAF" w:rsidRPr="0037284D" w:rsidTr="00ED179D">
        <w:tc>
          <w:tcPr>
            <w:tcW w:w="1504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Биология </w:t>
            </w:r>
          </w:p>
        </w:tc>
        <w:tc>
          <w:tcPr>
            <w:tcW w:w="1346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8г</w:t>
            </w:r>
          </w:p>
        </w:tc>
        <w:tc>
          <w:tcPr>
            <w:tcW w:w="247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Вдовин Кирилл</w:t>
            </w:r>
          </w:p>
        </w:tc>
        <w:tc>
          <w:tcPr>
            <w:tcW w:w="144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583" w:type="dxa"/>
          </w:tcPr>
          <w:p w:rsidR="001C3FAF" w:rsidRPr="0037284D" w:rsidRDefault="001C3FAF" w:rsidP="006223F9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1C3FAF" w:rsidRPr="0037284D" w:rsidTr="00ED179D">
        <w:tc>
          <w:tcPr>
            <w:tcW w:w="1504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346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47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Кульбака Никита </w:t>
            </w:r>
          </w:p>
        </w:tc>
        <w:tc>
          <w:tcPr>
            <w:tcW w:w="144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583" w:type="dxa"/>
          </w:tcPr>
          <w:p w:rsidR="001C3FAF" w:rsidRPr="0037284D" w:rsidRDefault="001C3FAF" w:rsidP="006223F9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1C3FAF" w:rsidRPr="0037284D" w:rsidTr="00ED179D">
        <w:trPr>
          <w:trHeight w:val="495"/>
        </w:trPr>
        <w:tc>
          <w:tcPr>
            <w:tcW w:w="1504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346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</w:tc>
        <w:tc>
          <w:tcPr>
            <w:tcW w:w="2478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Радаева Татьяна</w:t>
            </w:r>
          </w:p>
        </w:tc>
        <w:tc>
          <w:tcPr>
            <w:tcW w:w="144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583" w:type="dxa"/>
          </w:tcPr>
          <w:p w:rsidR="001C3FAF" w:rsidRPr="0037284D" w:rsidRDefault="001C3FAF" w:rsidP="006223F9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1C3FAF" w:rsidRPr="0037284D" w:rsidTr="00ED179D">
        <w:trPr>
          <w:trHeight w:val="255"/>
        </w:trPr>
        <w:tc>
          <w:tcPr>
            <w:tcW w:w="1504" w:type="dxa"/>
          </w:tcPr>
          <w:p w:rsidR="001C3FAF" w:rsidRPr="0037284D" w:rsidRDefault="001C3FAF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346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10в</w:t>
            </w:r>
          </w:p>
        </w:tc>
        <w:tc>
          <w:tcPr>
            <w:tcW w:w="2478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Милов Дмитрий</w:t>
            </w:r>
          </w:p>
        </w:tc>
        <w:tc>
          <w:tcPr>
            <w:tcW w:w="1440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583" w:type="dxa"/>
          </w:tcPr>
          <w:p w:rsidR="001C3FAF" w:rsidRPr="0037284D" w:rsidRDefault="001C3FAF" w:rsidP="006223F9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1C3FAF" w:rsidRPr="0037284D" w:rsidTr="00ED179D">
        <w:trPr>
          <w:trHeight w:val="195"/>
        </w:trPr>
        <w:tc>
          <w:tcPr>
            <w:tcW w:w="1504" w:type="dxa"/>
          </w:tcPr>
          <w:p w:rsidR="001C3FAF" w:rsidRPr="0037284D" w:rsidRDefault="001C3FAF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346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</w:tc>
        <w:tc>
          <w:tcPr>
            <w:tcW w:w="2478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Калинина Алиса</w:t>
            </w:r>
          </w:p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Сиомик Дарья</w:t>
            </w:r>
          </w:p>
        </w:tc>
        <w:tc>
          <w:tcPr>
            <w:tcW w:w="1440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</w:t>
            </w:r>
          </w:p>
        </w:tc>
        <w:tc>
          <w:tcPr>
            <w:tcW w:w="2583" w:type="dxa"/>
          </w:tcPr>
          <w:p w:rsidR="001C3FAF" w:rsidRPr="0037284D" w:rsidRDefault="001C3FAF" w:rsidP="006223F9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1C3FAF" w:rsidRPr="0037284D" w:rsidTr="00ED179D">
        <w:trPr>
          <w:trHeight w:val="545"/>
        </w:trPr>
        <w:tc>
          <w:tcPr>
            <w:tcW w:w="1504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346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11б</w:t>
            </w:r>
          </w:p>
        </w:tc>
        <w:tc>
          <w:tcPr>
            <w:tcW w:w="2478" w:type="dxa"/>
          </w:tcPr>
          <w:p w:rsidR="001C3FAF" w:rsidRPr="0037284D" w:rsidRDefault="001C3FAF" w:rsidP="006223F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Калинина Алиса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2583" w:type="dxa"/>
          </w:tcPr>
          <w:p w:rsidR="001C3FAF" w:rsidRPr="0037284D" w:rsidRDefault="001C3FAF" w:rsidP="006223F9">
            <w:pPr>
              <w:rPr>
                <w:rFonts w:ascii="Times New Roman" w:hAnsi="Times New Roman"/>
                <w:sz w:val="24"/>
                <w:szCs w:val="24"/>
              </w:rPr>
            </w:pPr>
            <w:r w:rsidRPr="0037284D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</w:tr>
    </w:tbl>
    <w:p w:rsidR="001C3FAF" w:rsidRPr="0037284D" w:rsidRDefault="001C3FAF" w:rsidP="00F47CD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5.Работаете ли по ФГОСам – да, 6-9 класс</w:t>
      </w:r>
    </w:p>
    <w:p w:rsidR="001C3FAF" w:rsidRPr="0037284D" w:rsidRDefault="001C3FAF" w:rsidP="00F47CD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Оценка работы РМО – 5   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Телефон – 89103987582</w:t>
      </w:r>
    </w:p>
    <w:sectPr w:rsidR="001C3FAF" w:rsidRPr="0037284D" w:rsidSect="005C0A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90A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A2F7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0A3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4B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6E0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5E3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6C4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842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60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786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73D"/>
    <w:rsid w:val="00017576"/>
    <w:rsid w:val="000220BB"/>
    <w:rsid w:val="00047A44"/>
    <w:rsid w:val="000B087A"/>
    <w:rsid w:val="000B7350"/>
    <w:rsid w:val="00123FB9"/>
    <w:rsid w:val="00172A59"/>
    <w:rsid w:val="001C3516"/>
    <w:rsid w:val="001C3FAF"/>
    <w:rsid w:val="0037284D"/>
    <w:rsid w:val="00487D34"/>
    <w:rsid w:val="004F72F6"/>
    <w:rsid w:val="00560DB0"/>
    <w:rsid w:val="005C0AB4"/>
    <w:rsid w:val="00621136"/>
    <w:rsid w:val="006223F9"/>
    <w:rsid w:val="00672807"/>
    <w:rsid w:val="00764248"/>
    <w:rsid w:val="00847EC3"/>
    <w:rsid w:val="008508F0"/>
    <w:rsid w:val="008741CD"/>
    <w:rsid w:val="008821E5"/>
    <w:rsid w:val="008912DE"/>
    <w:rsid w:val="008E0828"/>
    <w:rsid w:val="009A4B87"/>
    <w:rsid w:val="009F473D"/>
    <w:rsid w:val="00A477B9"/>
    <w:rsid w:val="00B32A93"/>
    <w:rsid w:val="00B379D5"/>
    <w:rsid w:val="00B737F0"/>
    <w:rsid w:val="00C26383"/>
    <w:rsid w:val="00DA41DA"/>
    <w:rsid w:val="00DC635D"/>
    <w:rsid w:val="00E346D7"/>
    <w:rsid w:val="00ED179D"/>
    <w:rsid w:val="00F47CDF"/>
    <w:rsid w:val="00F7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87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1757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A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B737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23F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64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gasu.ru/science/SM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biologiya/library/2017/11/07/elektronnoe-obuchenie-i-distantsionnye-obrazovatelnye-tehn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materialy-k-attestatsii/library/2019/03/22/razvitie-issledovatelskoy-kompetentsii" TargetMode="External"/><Relationship Id="rId5" Type="http://schemas.openxmlformats.org/officeDocument/2006/relationships/hyperlink" Target="https://nsportal.ru/shkola/ekologiya/library/2017/11/07/ekologicheskoe-vospitanie-v-shko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3</Pages>
  <Words>681</Words>
  <Characters>3885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13</cp:revision>
  <cp:lastPrinted>2019-06-01T12:43:00Z</cp:lastPrinted>
  <dcterms:created xsi:type="dcterms:W3CDTF">2018-04-16T14:06:00Z</dcterms:created>
  <dcterms:modified xsi:type="dcterms:W3CDTF">2020-03-22T16:59:00Z</dcterms:modified>
</cp:coreProperties>
</file>