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79" w:rsidRPr="00574E71" w:rsidRDefault="00F90E79" w:rsidP="00B35D4D">
      <w:pPr>
        <w:ind w:firstLine="709"/>
        <w:jc w:val="center"/>
        <w:rPr>
          <w:rFonts w:ascii="Times New Roman" w:hAnsi="Times New Roman"/>
          <w:color w:val="1A1A1A"/>
          <w:sz w:val="24"/>
          <w:szCs w:val="28"/>
        </w:rPr>
      </w:pPr>
    </w:p>
    <w:p w:rsidR="00F90E79" w:rsidRPr="00574E71" w:rsidRDefault="00F90E79" w:rsidP="00B35D4D">
      <w:pPr>
        <w:ind w:firstLine="709"/>
        <w:jc w:val="center"/>
        <w:rPr>
          <w:rFonts w:ascii="Times New Roman" w:hAnsi="Times New Roman"/>
          <w:color w:val="1A1A1A"/>
          <w:sz w:val="24"/>
          <w:szCs w:val="28"/>
        </w:rPr>
      </w:pPr>
    </w:p>
    <w:p w:rsidR="00F90E79" w:rsidRPr="00574E71" w:rsidRDefault="00F90E79" w:rsidP="00B35D4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pStyle w:val="1"/>
        <w:spacing w:after="55" w:line="300" w:lineRule="exact"/>
        <w:jc w:val="center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Рабочая программа</w:t>
      </w:r>
    </w:p>
    <w:p w:rsidR="00F90E79" w:rsidRPr="00EE3A7C" w:rsidRDefault="00F90E79" w:rsidP="00EE3A7C">
      <w:pPr>
        <w:pStyle w:val="1"/>
        <w:spacing w:after="55"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групповые занятия</w:t>
      </w:r>
      <w:r w:rsidRPr="00EE3A7C">
        <w:rPr>
          <w:rFonts w:ascii="Times New Roman" w:hAnsi="Times New Roman"/>
          <w:sz w:val="24"/>
          <w:szCs w:val="24"/>
        </w:rPr>
        <w:t xml:space="preserve">  </w:t>
      </w:r>
    </w:p>
    <w:p w:rsidR="00F90E79" w:rsidRPr="00A3773D" w:rsidRDefault="00F90E79" w:rsidP="00EE3A7C">
      <w:pPr>
        <w:pStyle w:val="1"/>
        <w:spacing w:after="55" w:line="300" w:lineRule="exact"/>
        <w:jc w:val="center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«Биология</w:t>
      </w:r>
      <w:r w:rsidRPr="00A3773D">
        <w:rPr>
          <w:rFonts w:ascii="Times New Roman" w:hAnsi="Times New Roman"/>
          <w:sz w:val="24"/>
          <w:szCs w:val="24"/>
        </w:rPr>
        <w:t>.</w:t>
      </w:r>
      <w:r w:rsidRPr="00A3773D">
        <w:rPr>
          <w:sz w:val="24"/>
          <w:szCs w:val="24"/>
        </w:rPr>
        <w:t xml:space="preserve"> </w:t>
      </w:r>
      <w:r w:rsidRPr="00A3773D">
        <w:rPr>
          <w:rFonts w:ascii="Times New Roman" w:hAnsi="Times New Roman"/>
          <w:sz w:val="24"/>
          <w:szCs w:val="24"/>
        </w:rPr>
        <w:t>Введение в биологию»</w:t>
      </w:r>
    </w:p>
    <w:p w:rsidR="00F90E79" w:rsidRPr="00EE3A7C" w:rsidRDefault="00F90E79" w:rsidP="00EE3A7C">
      <w:pPr>
        <w:pStyle w:val="1"/>
        <w:spacing w:after="55" w:line="300" w:lineRule="exac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90E79" w:rsidRPr="00EE3A7C" w:rsidRDefault="00F90E79" w:rsidP="00EE3A7C">
      <w:pPr>
        <w:pStyle w:val="1"/>
        <w:spacing w:after="55" w:line="300" w:lineRule="exact"/>
        <w:jc w:val="center"/>
        <w:rPr>
          <w:rFonts w:ascii="Times New Roman" w:hAnsi="Times New Roman"/>
          <w:sz w:val="24"/>
          <w:szCs w:val="24"/>
        </w:rPr>
      </w:pPr>
    </w:p>
    <w:p w:rsidR="00F90E79" w:rsidRPr="00EE3A7C" w:rsidRDefault="00F90E79" w:rsidP="00EE3A7C">
      <w:pPr>
        <w:pStyle w:val="1"/>
        <w:spacing w:after="55" w:line="300" w:lineRule="exact"/>
        <w:jc w:val="center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5 класс</w:t>
      </w:r>
    </w:p>
    <w:p w:rsidR="00F90E79" w:rsidRPr="00EE3A7C" w:rsidRDefault="00F90E79" w:rsidP="00EE3A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9" w:rsidRPr="00A3773D" w:rsidRDefault="00F90E79" w:rsidP="00EE3A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E79" w:rsidRDefault="00F90E79" w:rsidP="00EE3A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90E79" w:rsidRDefault="00F90E79" w:rsidP="00EE3A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90E79" w:rsidRPr="00A3773D" w:rsidRDefault="00F90E79" w:rsidP="00EE3A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E79" w:rsidRPr="00EE3A7C" w:rsidRDefault="00F90E79" w:rsidP="00EE3A7C">
      <w:pPr>
        <w:pStyle w:val="1"/>
        <w:tabs>
          <w:tab w:val="left" w:pos="9638"/>
        </w:tabs>
        <w:spacing w:after="55" w:line="300" w:lineRule="exact"/>
        <w:ind w:firstLine="142"/>
        <w:jc w:val="center"/>
        <w:rPr>
          <w:rFonts w:ascii="Times New Roman" w:hAnsi="Times New Roman"/>
          <w:b w:val="0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Пояснительная записка</w:t>
      </w:r>
    </w:p>
    <w:p w:rsidR="00F90E79" w:rsidRPr="00EE3A7C" w:rsidRDefault="00F90E79" w:rsidP="00EE3A7C">
      <w:pPr>
        <w:pStyle w:val="ListParagraph"/>
        <w:spacing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 xml:space="preserve">Данная программа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на основании ООП МБОУ СШ 8. Данная программа предназначена для учащихся 5 классов, позволяет расширить и углубить у учащихся практическое применение полученных теоретических знаний по биологии. Программа рассчитана на 34  часа, ориентирована на углубление и расширение знаний, на развитие любознательности и интереса к биологии, на совершенствование умений учащихся проводить биологический эксперимент с использованием современных приборов и оборудования центра образования естественнонаучной и технологической направленностей «Точки роста». </w:t>
      </w:r>
      <w:r w:rsidRPr="00EE3A7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</w:t>
      </w:r>
      <w:r w:rsidRPr="00EE3A7C">
        <w:rPr>
          <w:rFonts w:ascii="Times New Roman" w:hAnsi="Times New Roman"/>
          <w:sz w:val="24"/>
          <w:szCs w:val="24"/>
        </w:rPr>
        <w:t>рограмма предназначена для совершенствования знаний и умений, полученных школьниками в процессе изучения биологии в 5-м классе, а также для оказания им помощи в подготовке к Всероссийской проверочной работе, даёт возможность ученикам познакомиться с типами заданий ВПР по биологии и потренироваться в их выполнении.</w:t>
      </w: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A7C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F90E79" w:rsidRPr="00EE3A7C" w:rsidRDefault="00F90E79" w:rsidP="00EE3A7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 xml:space="preserve">Ученики научатся </w:t>
      </w:r>
    </w:p>
    <w:p w:rsidR="00F90E79" w:rsidRPr="00EE3A7C" w:rsidRDefault="00F90E79" w:rsidP="00EE3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-пользоваться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90E79" w:rsidRPr="00EE3A7C" w:rsidRDefault="00F90E79" w:rsidP="00EE3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-пользоваться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90E79" w:rsidRPr="00EE3A7C" w:rsidRDefault="00F90E79" w:rsidP="00EE3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-использовать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F90E79" w:rsidRPr="00EE3A7C" w:rsidRDefault="00F90E79" w:rsidP="00EE3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-      </w:t>
      </w:r>
      <w:r w:rsidRPr="00EE3A7C">
        <w:rPr>
          <w:rFonts w:ascii="Times New Roman" w:hAnsi="Times New Roman"/>
          <w:iCs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F90E79" w:rsidRPr="00EE3A7C" w:rsidRDefault="00F90E79" w:rsidP="00EE3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-      </w:t>
      </w:r>
      <w:r w:rsidRPr="00EE3A7C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90E79" w:rsidRDefault="00F90E79" w:rsidP="00EE3A7C">
      <w:pPr>
        <w:pStyle w:val="Heading1"/>
        <w:numPr>
          <w:ilvl w:val="0"/>
          <w:numId w:val="0"/>
        </w:numPr>
        <w:spacing w:after="20" w:line="240" w:lineRule="auto"/>
        <w:ind w:right="0"/>
        <w:jc w:val="center"/>
        <w:rPr>
          <w:rFonts w:ascii="Calibri" w:hAnsi="Calibri"/>
          <w:b w:val="0"/>
          <w:color w:val="auto"/>
          <w:sz w:val="22"/>
        </w:rPr>
      </w:pPr>
    </w:p>
    <w:p w:rsidR="00F90E79" w:rsidRPr="0043040F" w:rsidRDefault="00F90E79" w:rsidP="0043040F"/>
    <w:p w:rsidR="00F90E79" w:rsidRPr="00EE3A7C" w:rsidRDefault="00F90E79" w:rsidP="00EE3A7C">
      <w:pPr>
        <w:pStyle w:val="Heading1"/>
        <w:numPr>
          <w:ilvl w:val="0"/>
          <w:numId w:val="0"/>
        </w:numPr>
        <w:spacing w:after="20" w:line="240" w:lineRule="auto"/>
        <w:ind w:right="0"/>
        <w:jc w:val="center"/>
        <w:rPr>
          <w:sz w:val="24"/>
          <w:szCs w:val="24"/>
        </w:rPr>
      </w:pPr>
      <w:r w:rsidRPr="00EE3A7C">
        <w:rPr>
          <w:sz w:val="24"/>
          <w:szCs w:val="24"/>
        </w:rPr>
        <w:t>Биологи</w:t>
      </w:r>
      <w:r>
        <w:rPr>
          <w:sz w:val="24"/>
          <w:szCs w:val="24"/>
        </w:rPr>
        <w:t>я. Введение в биологию</w:t>
      </w:r>
    </w:p>
    <w:p w:rsidR="00F90E79" w:rsidRPr="00EE3A7C" w:rsidRDefault="00F90E79" w:rsidP="00EE3A7C">
      <w:pPr>
        <w:pStyle w:val="Heading1"/>
        <w:numPr>
          <w:ilvl w:val="0"/>
          <w:numId w:val="0"/>
        </w:numPr>
        <w:spacing w:after="20" w:line="240" w:lineRule="auto"/>
        <w:ind w:right="0"/>
        <w:jc w:val="center"/>
        <w:rPr>
          <w:color w:val="auto"/>
          <w:sz w:val="24"/>
          <w:szCs w:val="24"/>
        </w:rPr>
      </w:pPr>
      <w:r w:rsidRPr="00EE3A7C">
        <w:rPr>
          <w:sz w:val="24"/>
          <w:szCs w:val="24"/>
        </w:rPr>
        <w:t>(34 часа, 1 час в неделю)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b/>
          <w:sz w:val="24"/>
          <w:szCs w:val="24"/>
        </w:rPr>
        <w:t>Живой организм: строение и изучение.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 Биология — наука о живых организмах. Разнообразие биологических наук.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- элементарная единица живого. Доядерные и ядерные клетки. Строение и функции ядра, цитоплазмы и ее органоидов. Хромосомы, их значение. Различия в строении растительной и животной клетки. Содержание химических элементов в клетке. Вода, другие неорганические вещества, их роль в жизнедеятельности клеток. Органические вещества и их роль в клетке. Вещества и явления в окружающем мире. Знаменитые естествоиспытатели.</w:t>
      </w:r>
    </w:p>
    <w:p w:rsidR="00F90E79" w:rsidRPr="00EE3A7C" w:rsidRDefault="00F90E79" w:rsidP="00EE3A7C">
      <w:pPr>
        <w:pStyle w:val="Heading1"/>
        <w:numPr>
          <w:ilvl w:val="0"/>
          <w:numId w:val="0"/>
        </w:numPr>
        <w:spacing w:line="240" w:lineRule="auto"/>
        <w:ind w:right="0"/>
        <w:jc w:val="both"/>
        <w:rPr>
          <w:b w:val="0"/>
          <w:i/>
          <w:sz w:val="24"/>
          <w:szCs w:val="24"/>
        </w:rPr>
      </w:pPr>
      <w:r w:rsidRPr="00EE3A7C">
        <w:rPr>
          <w:b w:val="0"/>
          <w:i/>
          <w:sz w:val="24"/>
          <w:szCs w:val="24"/>
        </w:rPr>
        <w:t>Лабораторные и практические работы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 xml:space="preserve">Знакомство с оборудованием для научных исследований.  Устройство ручной лупы, светового микроскопа  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Строение клеток кожицы чешуи лука.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 xml:space="preserve">Определение состава семени пшеницы. 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b/>
          <w:sz w:val="24"/>
          <w:szCs w:val="24"/>
        </w:rPr>
        <w:t>Многообразие живых организмов.</w:t>
      </w:r>
    </w:p>
    <w:p w:rsidR="00F90E79" w:rsidRPr="00EE3A7C" w:rsidRDefault="00F90E79" w:rsidP="00EE3A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b/>
          <w:sz w:val="24"/>
          <w:szCs w:val="24"/>
        </w:rPr>
        <w:t>Среда обитания живых организмов.</w:t>
      </w:r>
    </w:p>
    <w:p w:rsidR="00F90E79" w:rsidRPr="00EE3A7C" w:rsidRDefault="00F90E79" w:rsidP="00EE3A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Наземно-воздушная, водная и почвенная среда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 степи и саванны, пустыни, влажные тропические леса. Жизнь в морях и океанах. Сообщества поверхности и толщи воды, донные сообщества, сообщества коралловых рифов, глубоководные сообщества.</w:t>
      </w:r>
    </w:p>
    <w:p w:rsidR="00F90E79" w:rsidRPr="00EE3A7C" w:rsidRDefault="00F90E79" w:rsidP="00EE3A7C">
      <w:pPr>
        <w:pStyle w:val="Heading1"/>
        <w:numPr>
          <w:ilvl w:val="0"/>
          <w:numId w:val="0"/>
        </w:numPr>
        <w:spacing w:line="240" w:lineRule="auto"/>
        <w:ind w:right="0"/>
        <w:jc w:val="both"/>
        <w:rPr>
          <w:b w:val="0"/>
          <w:i/>
          <w:sz w:val="24"/>
          <w:szCs w:val="24"/>
        </w:rPr>
      </w:pPr>
      <w:r w:rsidRPr="00EE3A7C">
        <w:rPr>
          <w:b w:val="0"/>
          <w:i/>
          <w:sz w:val="24"/>
          <w:szCs w:val="24"/>
        </w:rPr>
        <w:t>Лабораторные и практические работы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 xml:space="preserve"> Определение наиболее распространенных растений и животных с использованием различных источников информации.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 xml:space="preserve"> Исследование особенностей строения растений и животных, связанных со средой обитания.  Знакомство с экологическими проблемами местности и доступными путями их решения.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b/>
          <w:sz w:val="24"/>
          <w:szCs w:val="24"/>
        </w:rPr>
        <w:t>Человек на Земле.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Научные представления о происхождении человека. Древние предки человека: дриопитеки и австралопитеки.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Человек умелый. Человек прямоходящий. Человек разумный (неандерталец, кроманьонец, современный человек). Изменения в природе, вызванные деятельностью человека.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3A7C">
        <w:rPr>
          <w:rFonts w:ascii="Times New Roman" w:hAnsi="Times New Roman"/>
          <w:i/>
          <w:sz w:val="24"/>
          <w:szCs w:val="24"/>
        </w:rPr>
        <w:t>Лабораторные и практические работы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Измерение своего роста и массы тела.</w:t>
      </w:r>
    </w:p>
    <w:p w:rsidR="00F90E79" w:rsidRPr="00EE3A7C" w:rsidRDefault="00F90E79" w:rsidP="00EE3A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Овладение простейшими способами оказания первой доврачебной помощи.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3A7C">
        <w:rPr>
          <w:rFonts w:ascii="Times New Roman" w:hAnsi="Times New Roman"/>
          <w:b/>
          <w:sz w:val="24"/>
          <w:szCs w:val="24"/>
        </w:rPr>
        <w:t xml:space="preserve">Обобщение. </w:t>
      </w:r>
    </w:p>
    <w:p w:rsidR="00F90E79" w:rsidRPr="00EE3A7C" w:rsidRDefault="00F90E79" w:rsidP="00EE3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A7C">
        <w:rPr>
          <w:rFonts w:ascii="Times New Roman" w:hAnsi="Times New Roman"/>
          <w:sz w:val="24"/>
          <w:szCs w:val="24"/>
        </w:rPr>
        <w:t>Растения и животные, занесенные в Красную книгу. Растительный и животный мир вашего региона.</w:t>
      </w:r>
    </w:p>
    <w:p w:rsidR="00F90E79" w:rsidRPr="00EE3A7C" w:rsidRDefault="00F90E79" w:rsidP="00EE3A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90E79" w:rsidRPr="00EE3A7C" w:rsidRDefault="00F90E79" w:rsidP="00EE3A7C">
      <w:pPr>
        <w:pStyle w:val="Heading1"/>
        <w:numPr>
          <w:ilvl w:val="0"/>
          <w:numId w:val="0"/>
        </w:numPr>
        <w:spacing w:after="15" w:line="240" w:lineRule="auto"/>
        <w:ind w:right="0"/>
        <w:jc w:val="both"/>
        <w:rPr>
          <w:color w:val="auto"/>
          <w:sz w:val="24"/>
          <w:szCs w:val="24"/>
        </w:rPr>
      </w:pPr>
    </w:p>
    <w:p w:rsidR="00F90E79" w:rsidRPr="00EE3A7C" w:rsidRDefault="00F90E79" w:rsidP="00EE3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A7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F90E79" w:rsidRPr="00EE3A7C" w:rsidRDefault="00F90E79" w:rsidP="00EE3A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0"/>
        <w:gridCol w:w="6944"/>
        <w:gridCol w:w="3427"/>
        <w:gridCol w:w="3427"/>
      </w:tblGrid>
      <w:tr w:rsidR="00F90E79" w:rsidRPr="00EE3A7C" w:rsidTr="0043040F">
        <w:tc>
          <w:tcPr>
            <w:tcW w:w="880" w:type="dxa"/>
          </w:tcPr>
          <w:p w:rsidR="00F90E79" w:rsidRPr="00EE3A7C" w:rsidRDefault="00F90E79" w:rsidP="00EE3A7C">
            <w:pPr>
              <w:spacing w:after="2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6944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F90E79" w:rsidRPr="00EE3A7C" w:rsidTr="0043040F">
        <w:tc>
          <w:tcPr>
            <w:tcW w:w="880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44" w:type="dxa"/>
          </w:tcPr>
          <w:p w:rsidR="00F90E79" w:rsidRPr="00EE3A7C" w:rsidRDefault="00F90E79" w:rsidP="00EE3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Живой организм: строение и изучение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9" w:rsidRPr="00EE3A7C" w:rsidTr="0043040F">
        <w:tc>
          <w:tcPr>
            <w:tcW w:w="880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44" w:type="dxa"/>
          </w:tcPr>
          <w:p w:rsidR="00F90E79" w:rsidRPr="00EE3A7C" w:rsidRDefault="00F90E79" w:rsidP="00EE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90E79" w:rsidRPr="00EE3A7C" w:rsidTr="0043040F">
        <w:tc>
          <w:tcPr>
            <w:tcW w:w="880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44" w:type="dxa"/>
          </w:tcPr>
          <w:p w:rsidR="00F90E79" w:rsidRPr="00EE3A7C" w:rsidRDefault="00F90E79" w:rsidP="00EE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Среда обитания живых организмов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0E79" w:rsidRPr="00EE3A7C" w:rsidTr="0043040F">
        <w:tc>
          <w:tcPr>
            <w:tcW w:w="880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44" w:type="dxa"/>
          </w:tcPr>
          <w:p w:rsidR="00F90E79" w:rsidRPr="00EE3A7C" w:rsidRDefault="00F90E79" w:rsidP="00EE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Человек на Земле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0E79" w:rsidRPr="00EE3A7C" w:rsidTr="0043040F">
        <w:trPr>
          <w:trHeight w:val="390"/>
        </w:trPr>
        <w:tc>
          <w:tcPr>
            <w:tcW w:w="880" w:type="dxa"/>
            <w:tcBorders>
              <w:bottom w:val="single" w:sz="4" w:space="0" w:color="auto"/>
            </w:tcBorders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F90E79" w:rsidRPr="00EE3A7C" w:rsidRDefault="00F90E79" w:rsidP="00EE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0E79" w:rsidRPr="00EE3A7C" w:rsidTr="0043040F">
        <w:trPr>
          <w:trHeight w:val="145"/>
        </w:trPr>
        <w:tc>
          <w:tcPr>
            <w:tcW w:w="880" w:type="dxa"/>
            <w:tcBorders>
              <w:top w:val="single" w:sz="4" w:space="0" w:color="auto"/>
            </w:tcBorders>
          </w:tcPr>
          <w:p w:rsidR="00F90E79" w:rsidRPr="00EE3A7C" w:rsidRDefault="00F90E79" w:rsidP="00EE3A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</w:tcBorders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F90E79" w:rsidRPr="00EE3A7C" w:rsidRDefault="00F90E79" w:rsidP="00EE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F90E79" w:rsidRPr="00EE3A7C" w:rsidRDefault="00F90E79" w:rsidP="00EE3A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A7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90E79" w:rsidRPr="00EE3A7C" w:rsidRDefault="00F90E79" w:rsidP="00EE3A7C">
      <w:pPr>
        <w:rPr>
          <w:rFonts w:ascii="Times New Roman" w:hAnsi="Times New Roman"/>
          <w:sz w:val="24"/>
          <w:szCs w:val="24"/>
        </w:rPr>
      </w:pPr>
    </w:p>
    <w:p w:rsidR="00F90E79" w:rsidRDefault="00F90E79" w:rsidP="00EE3A7C">
      <w:pPr>
        <w:rPr>
          <w:rFonts w:ascii="Times New Roman" w:hAnsi="Times New Roman"/>
          <w:sz w:val="24"/>
          <w:szCs w:val="24"/>
        </w:rPr>
      </w:pPr>
    </w:p>
    <w:p w:rsidR="00F90E79" w:rsidRPr="00A3773D" w:rsidRDefault="00F90E79" w:rsidP="00A3773D">
      <w:pPr>
        <w:jc w:val="center"/>
        <w:rPr>
          <w:rFonts w:ascii="Times New Roman" w:hAnsi="Times New Roman"/>
          <w:b/>
          <w:sz w:val="24"/>
          <w:szCs w:val="24"/>
        </w:rPr>
      </w:pPr>
      <w:r w:rsidRPr="00A3773D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7229"/>
        <w:gridCol w:w="2126"/>
        <w:gridCol w:w="2091"/>
      </w:tblGrid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4217" w:type="dxa"/>
            <w:gridSpan w:val="2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 xml:space="preserve">Дата проведение </w:t>
            </w: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Что такое живой организм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Наука о живой природе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Метод изучения живой природы Л.Р. №1  «Знакомство с оборудованием для новых исследований»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 xml:space="preserve">Увеличительные приборы 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Живые клетки Л.Р. №2 «Строение клеток кожицы чешуи лука»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Химический состав клетки Л.Р.№3 «Определение состава семян пшеницы»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Вещества и явления в окружающей среде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Великие естествоиспытатели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Как развивалась жизнь на Земле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Разнообразие живого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Бактерии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Водоросли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Мхи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Папоротники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Голосеменные растения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Покрытосеменные растения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Значение растений в природе и жизни человека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 xml:space="preserve">Простейшие 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Беспозвоночные животные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Позвоночные животные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Значение животных в природе и жизни человека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Три среды обитания живых организмов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Приспособленность организмов к разным средам обитания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Жизнь на разных материках: Евразия, С.Америка, Африка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Жизнь на разных материках: Ю.Америка, Австралия, Антарктида П.Р №1 «Определение наиболее распространенных растений и животных»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Природные зоны Земли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Жизнь в морях и океанах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Как человек появился на Земле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Как человек изменил Землю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Жизнь под угрозой. Не станет ли Земля пустыней?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Здоровье человека и безопасность жизни П.Р.№2 «Измерение своего роста и массы тела»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Растительный и животный мир вашего региона.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E79" w:rsidRPr="00A3773D" w:rsidTr="00A3773D">
        <w:trPr>
          <w:trHeight w:val="285"/>
        </w:trPr>
        <w:tc>
          <w:tcPr>
            <w:tcW w:w="704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F90E79" w:rsidRPr="00A3773D" w:rsidRDefault="00F90E7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7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Защита индивидуальных проектов  </w:t>
            </w:r>
          </w:p>
        </w:tc>
        <w:tc>
          <w:tcPr>
            <w:tcW w:w="2126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F90E79" w:rsidRPr="00A3773D" w:rsidRDefault="00F9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90E79" w:rsidRPr="00A3773D" w:rsidRDefault="00F90E79" w:rsidP="00EE3A7C">
      <w:pPr>
        <w:rPr>
          <w:rFonts w:ascii="Times New Roman" w:hAnsi="Times New Roman"/>
          <w:sz w:val="24"/>
          <w:szCs w:val="24"/>
        </w:rPr>
      </w:pPr>
    </w:p>
    <w:p w:rsidR="00F90E79" w:rsidRPr="00A3773D" w:rsidRDefault="00F90E79" w:rsidP="00EE3A7C">
      <w:pPr>
        <w:rPr>
          <w:rFonts w:ascii="Times New Roman" w:hAnsi="Times New Roman"/>
          <w:sz w:val="24"/>
          <w:szCs w:val="24"/>
        </w:rPr>
      </w:pPr>
    </w:p>
    <w:p w:rsidR="00F90E79" w:rsidRPr="00A3773D" w:rsidRDefault="00F90E79" w:rsidP="00EE3A7C">
      <w:pPr>
        <w:rPr>
          <w:rFonts w:ascii="Times New Roman" w:hAnsi="Times New Roman"/>
          <w:sz w:val="24"/>
          <w:szCs w:val="24"/>
        </w:rPr>
      </w:pPr>
    </w:p>
    <w:p w:rsidR="00F90E79" w:rsidRPr="00A3773D" w:rsidRDefault="00F90E79" w:rsidP="00EE3A7C">
      <w:pPr>
        <w:rPr>
          <w:rFonts w:ascii="Times New Roman" w:hAnsi="Times New Roman"/>
          <w:sz w:val="24"/>
          <w:szCs w:val="24"/>
        </w:rPr>
      </w:pPr>
    </w:p>
    <w:p w:rsidR="00F90E79" w:rsidRDefault="00F90E79" w:rsidP="00EE3A7C"/>
    <w:p w:rsidR="00F90E79" w:rsidRDefault="00F90E79" w:rsidP="00EE3A7C"/>
    <w:p w:rsidR="00F90E79" w:rsidRDefault="00F90E79" w:rsidP="00EE3A7C"/>
    <w:p w:rsidR="00F90E79" w:rsidRPr="00EE3A7C" w:rsidRDefault="00F90E79" w:rsidP="00EE3A7C"/>
    <w:sectPr w:rsidR="00F90E79" w:rsidRPr="00EE3A7C" w:rsidSect="005D1B37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E79" w:rsidRDefault="00F90E79">
      <w:r>
        <w:separator/>
      </w:r>
    </w:p>
  </w:endnote>
  <w:endnote w:type="continuationSeparator" w:id="0">
    <w:p w:rsidR="00F90E79" w:rsidRDefault="00F9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79" w:rsidRDefault="00F90E79" w:rsidP="009709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0E79" w:rsidRDefault="00F90E79" w:rsidP="0003579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79" w:rsidRDefault="00F90E79" w:rsidP="009709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0E79" w:rsidRDefault="00F90E79" w:rsidP="0003579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E79" w:rsidRDefault="00F90E79">
      <w:r>
        <w:separator/>
      </w:r>
    </w:p>
  </w:footnote>
  <w:footnote w:type="continuationSeparator" w:id="0">
    <w:p w:rsidR="00F90E79" w:rsidRDefault="00F90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8EE7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201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0E5A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A0B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94B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D21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F43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88F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0A2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AED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11556"/>
    <w:multiLevelType w:val="multilevel"/>
    <w:tmpl w:val="5EB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37857"/>
    <w:multiLevelType w:val="hybridMultilevel"/>
    <w:tmpl w:val="C59A291C"/>
    <w:lvl w:ilvl="0" w:tplc="749C0DD6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5E4E4E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FAC1D40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98206D8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D46236A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2187E0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02459F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72AB81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35AA14EC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3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00F90"/>
    <w:multiLevelType w:val="hybridMultilevel"/>
    <w:tmpl w:val="7578FC92"/>
    <w:lvl w:ilvl="0" w:tplc="0A0820FE">
      <w:start w:val="1"/>
      <w:numFmt w:val="decimal"/>
      <w:pStyle w:val="Heading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3F403D8">
      <w:start w:val="1"/>
      <w:numFmt w:val="lowerLetter"/>
      <w:lvlText w:val="%2"/>
      <w:lvlJc w:val="left"/>
      <w:pPr>
        <w:ind w:left="2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FB2CA8C">
      <w:start w:val="1"/>
      <w:numFmt w:val="lowerRoman"/>
      <w:lvlText w:val="%3"/>
      <w:lvlJc w:val="left"/>
      <w:pPr>
        <w:ind w:left="3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06A4510">
      <w:start w:val="1"/>
      <w:numFmt w:val="decimal"/>
      <w:lvlText w:val="%4"/>
      <w:lvlJc w:val="left"/>
      <w:pPr>
        <w:ind w:left="3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35EF256">
      <w:start w:val="1"/>
      <w:numFmt w:val="lowerLetter"/>
      <w:lvlText w:val="%5"/>
      <w:lvlJc w:val="left"/>
      <w:pPr>
        <w:ind w:left="4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89EA7554">
      <w:start w:val="1"/>
      <w:numFmt w:val="lowerRoman"/>
      <w:lvlText w:val="%6"/>
      <w:lvlJc w:val="left"/>
      <w:pPr>
        <w:ind w:left="5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988EED14">
      <w:start w:val="1"/>
      <w:numFmt w:val="decimal"/>
      <w:lvlText w:val="%7"/>
      <w:lvlJc w:val="left"/>
      <w:pPr>
        <w:ind w:left="5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4347B8A">
      <w:start w:val="1"/>
      <w:numFmt w:val="lowerLetter"/>
      <w:lvlText w:val="%8"/>
      <w:lvlJc w:val="left"/>
      <w:pPr>
        <w:ind w:left="6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03E5C60">
      <w:start w:val="1"/>
      <w:numFmt w:val="lowerRoman"/>
      <w:lvlText w:val="%9"/>
      <w:lvlJc w:val="left"/>
      <w:pPr>
        <w:ind w:left="7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>
    <w:nsid w:val="514E52C3"/>
    <w:multiLevelType w:val="hybridMultilevel"/>
    <w:tmpl w:val="A2063ABE"/>
    <w:lvl w:ilvl="0" w:tplc="1548F38C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52CAA62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392016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022608C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D501792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2D0A10E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30C753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A3C8C2C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ACA9AAA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6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47086"/>
    <w:multiLevelType w:val="hybridMultilevel"/>
    <w:tmpl w:val="9CB428FE"/>
    <w:lvl w:ilvl="0" w:tplc="983E300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7ECF3D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0E2BF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6874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9811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2A15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2EE6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E681A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5C96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6"/>
  </w:num>
  <w:num w:numId="5">
    <w:abstractNumId w:val="17"/>
  </w:num>
  <w:num w:numId="6">
    <w:abstractNumId w:val="13"/>
  </w:num>
  <w:num w:numId="7">
    <w:abstractNumId w:val="11"/>
  </w:num>
  <w:num w:numId="8">
    <w:abstractNumId w:val="18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F3E"/>
    <w:rsid w:val="00035799"/>
    <w:rsid w:val="000428FF"/>
    <w:rsid w:val="00093EA1"/>
    <w:rsid w:val="00096F3E"/>
    <w:rsid w:val="0013778B"/>
    <w:rsid w:val="001420AE"/>
    <w:rsid w:val="00172971"/>
    <w:rsid w:val="00180615"/>
    <w:rsid w:val="001C7EC1"/>
    <w:rsid w:val="001E1D5F"/>
    <w:rsid w:val="00203DC2"/>
    <w:rsid w:val="00234712"/>
    <w:rsid w:val="00234F35"/>
    <w:rsid w:val="00351B9B"/>
    <w:rsid w:val="00360467"/>
    <w:rsid w:val="00397DF9"/>
    <w:rsid w:val="003C75A2"/>
    <w:rsid w:val="003E301C"/>
    <w:rsid w:val="003F0671"/>
    <w:rsid w:val="003F1917"/>
    <w:rsid w:val="00414E0D"/>
    <w:rsid w:val="0043040F"/>
    <w:rsid w:val="00481FD9"/>
    <w:rsid w:val="004E7D71"/>
    <w:rsid w:val="004F3818"/>
    <w:rsid w:val="00512FDE"/>
    <w:rsid w:val="00526BB1"/>
    <w:rsid w:val="00543F65"/>
    <w:rsid w:val="00545EAB"/>
    <w:rsid w:val="00574E71"/>
    <w:rsid w:val="005D1B37"/>
    <w:rsid w:val="00600728"/>
    <w:rsid w:val="0060460C"/>
    <w:rsid w:val="00661390"/>
    <w:rsid w:val="006A1951"/>
    <w:rsid w:val="006D36F7"/>
    <w:rsid w:val="006E74AA"/>
    <w:rsid w:val="006F1D3D"/>
    <w:rsid w:val="0072791D"/>
    <w:rsid w:val="00747B3F"/>
    <w:rsid w:val="007B52F3"/>
    <w:rsid w:val="007B5C08"/>
    <w:rsid w:val="007F1C43"/>
    <w:rsid w:val="00800C61"/>
    <w:rsid w:val="0085610B"/>
    <w:rsid w:val="00867850"/>
    <w:rsid w:val="008C61E4"/>
    <w:rsid w:val="008E08EB"/>
    <w:rsid w:val="00961C3B"/>
    <w:rsid w:val="0096628E"/>
    <w:rsid w:val="009709C9"/>
    <w:rsid w:val="00973611"/>
    <w:rsid w:val="00A36491"/>
    <w:rsid w:val="00A3773D"/>
    <w:rsid w:val="00A4119E"/>
    <w:rsid w:val="00A54126"/>
    <w:rsid w:val="00A6599C"/>
    <w:rsid w:val="00A75C71"/>
    <w:rsid w:val="00A77351"/>
    <w:rsid w:val="00A95754"/>
    <w:rsid w:val="00AD64AC"/>
    <w:rsid w:val="00AD7860"/>
    <w:rsid w:val="00B02CB2"/>
    <w:rsid w:val="00B219E7"/>
    <w:rsid w:val="00B250DE"/>
    <w:rsid w:val="00B35D4D"/>
    <w:rsid w:val="00B670D1"/>
    <w:rsid w:val="00BA0392"/>
    <w:rsid w:val="00BD1FA4"/>
    <w:rsid w:val="00BE4EF0"/>
    <w:rsid w:val="00BF3757"/>
    <w:rsid w:val="00BF414F"/>
    <w:rsid w:val="00C17130"/>
    <w:rsid w:val="00C404B7"/>
    <w:rsid w:val="00C60109"/>
    <w:rsid w:val="00C93938"/>
    <w:rsid w:val="00D003B9"/>
    <w:rsid w:val="00D35250"/>
    <w:rsid w:val="00D515FD"/>
    <w:rsid w:val="00D667BB"/>
    <w:rsid w:val="00D87BF9"/>
    <w:rsid w:val="00E04340"/>
    <w:rsid w:val="00E8531D"/>
    <w:rsid w:val="00E919B0"/>
    <w:rsid w:val="00EA6676"/>
    <w:rsid w:val="00EB3E07"/>
    <w:rsid w:val="00ED003C"/>
    <w:rsid w:val="00EE3A7C"/>
    <w:rsid w:val="00F43832"/>
    <w:rsid w:val="00F44250"/>
    <w:rsid w:val="00F670AA"/>
    <w:rsid w:val="00F67345"/>
    <w:rsid w:val="00F77DFC"/>
    <w:rsid w:val="00F9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6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96F3E"/>
    <w:pPr>
      <w:keepNext/>
      <w:keepLines/>
      <w:numPr>
        <w:numId w:val="1"/>
      </w:numPr>
      <w:spacing w:after="0" w:line="259" w:lineRule="auto"/>
      <w:ind w:left="10" w:right="4" w:hanging="10"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F3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F3E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F3E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096F3E"/>
    <w:pPr>
      <w:ind w:left="10" w:hanging="10"/>
      <w:jc w:val="both"/>
    </w:pPr>
    <w:rPr>
      <w:rFonts w:ascii="Times New Roman" w:hAnsi="Times New Roman"/>
      <w:color w:val="000000"/>
      <w:sz w:val="28"/>
    </w:rPr>
  </w:style>
  <w:style w:type="table" w:customStyle="1" w:styleId="TableGrid">
    <w:name w:val="TableGrid"/>
    <w:uiPriority w:val="99"/>
    <w:rsid w:val="00096F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96628E"/>
    <w:pPr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0357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67BB"/>
    <w:rPr>
      <w:rFonts w:cs="Times New Roman"/>
    </w:rPr>
  </w:style>
  <w:style w:type="character" w:styleId="PageNumber">
    <w:name w:val="page number"/>
    <w:basedOn w:val="DefaultParagraphFont"/>
    <w:uiPriority w:val="99"/>
    <w:rsid w:val="00035799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13778B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Normal"/>
    <w:uiPriority w:val="99"/>
    <w:rsid w:val="00137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13778B"/>
    <w:rPr>
      <w:rFonts w:cs="Times New Roman"/>
      <w:i/>
      <w:iCs/>
    </w:rPr>
  </w:style>
  <w:style w:type="table" w:styleId="TableGrid0">
    <w:name w:val="Table Grid"/>
    <w:basedOn w:val="TableNormal"/>
    <w:uiPriority w:val="99"/>
    <w:locked/>
    <w:rsid w:val="003F067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uiPriority w:val="99"/>
    <w:locked/>
    <w:rsid w:val="00B02CB2"/>
    <w:rPr>
      <w:rFonts w:ascii="Calibri" w:hAnsi="Calibri"/>
      <w:b/>
      <w:sz w:val="30"/>
    </w:rPr>
  </w:style>
  <w:style w:type="paragraph" w:customStyle="1" w:styleId="1">
    <w:name w:val="Основной текст1"/>
    <w:basedOn w:val="Normal"/>
    <w:link w:val="a"/>
    <w:uiPriority w:val="99"/>
    <w:rsid w:val="00B02CB2"/>
    <w:pPr>
      <w:widowControl w:val="0"/>
      <w:shd w:val="clear" w:color="auto" w:fill="FFFFFF"/>
      <w:spacing w:after="120" w:line="240" w:lineRule="atLeast"/>
      <w:jc w:val="right"/>
    </w:pPr>
    <w:rPr>
      <w:b/>
      <w:sz w:val="30"/>
      <w:szCs w:val="20"/>
      <w:lang w:eastAsia="ja-JP"/>
    </w:rPr>
  </w:style>
  <w:style w:type="character" w:customStyle="1" w:styleId="ListParagraphChar">
    <w:name w:val="List Paragraph Char"/>
    <w:link w:val="ListParagraph"/>
    <w:uiPriority w:val="99"/>
    <w:locked/>
    <w:rsid w:val="00EE3A7C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4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409</TotalTime>
  <Pages>6</Pages>
  <Words>1184</Words>
  <Characters>6754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26</cp:revision>
  <dcterms:created xsi:type="dcterms:W3CDTF">2018-09-17T10:11:00Z</dcterms:created>
  <dcterms:modified xsi:type="dcterms:W3CDTF">2023-09-06T11:53:00Z</dcterms:modified>
</cp:coreProperties>
</file>